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color w:val="000000"/>
          <w:sz w:val="23"/>
        </w:rPr>
        <w:alias w:val="Resume Name"/>
        <w:tag w:val="Resume Name"/>
        <w:id w:val="1517890734"/>
        <w:placeholder>
          <w:docPart w:val="B021BB98967A4F16A422147389D1D1D8"/>
        </w:placeholder>
        <w:docPartList>
          <w:docPartGallery w:val="Quick Parts"/>
          <w:docPartCategory w:val=" Resume Name"/>
        </w:docPartList>
      </w:sdtPr>
      <w:sdtContent>
        <w:tbl>
          <w:tblPr>
            <w:tblW w:w="5000" w:type="pct"/>
            <w:jc w:val="center"/>
            <w:tbl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insideH w:val="single" w:sz="4" w:space="0" w:color="000000" w:themeColor="text1"/>
              <w:insideV w:val="single" w:sz="4" w:space="0" w:color="000000" w:themeColor="text1"/>
            </w:tblBorders>
            <w:tblLook w:val="04A0" w:firstRow="1" w:lastRow="0" w:firstColumn="1" w:lastColumn="0" w:noHBand="0" w:noVBand="1"/>
          </w:tblPr>
          <w:tblGrid>
            <w:gridCol w:w="2380"/>
            <w:gridCol w:w="7916"/>
          </w:tblGrid>
          <w:tr w:rsidR="00695886" w:rsidTr="00E34D99">
            <w:trPr>
              <w:trHeight w:val="648"/>
              <w:jc w:val="center"/>
            </w:trPr>
            <w:tc>
              <w:tcPr>
                <w:tcW w:w="2047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B01F0F" w:themeFill="text2"/>
                <w:vAlign w:val="center"/>
              </w:tcPr>
              <w:p w:rsidR="00695886" w:rsidRDefault="00E34D99">
                <w:pPr>
                  <w:pStyle w:val="PersonalName"/>
                  <w:spacing w:line="240" w:lineRule="auto"/>
                </w:pPr>
                <w:r>
                  <w:rPr>
                    <w:noProof/>
                    <w:lang w:eastAsia="en-US"/>
                  </w:rPr>
                  <mc:AlternateContent>
                    <mc:Choice Requires="wps">
                      <w:drawing>
                        <wp:anchor distT="0" distB="0" distL="114300" distR="114300" simplePos="0" relativeHeight="251659264" behindDoc="0" locked="0" layoutInCell="1" allowOverlap="1" wp14:anchorId="2DFB2D1F" wp14:editId="17FED7F4">
                          <wp:simplePos x="0" y="0"/>
                          <wp:positionH relativeFrom="column">
                            <wp:posOffset>-78740</wp:posOffset>
                          </wp:positionH>
                          <wp:positionV relativeFrom="paragraph">
                            <wp:posOffset>5715</wp:posOffset>
                          </wp:positionV>
                          <wp:extent cx="6517640" cy="382270"/>
                          <wp:effectExtent l="0" t="0" r="16510" b="17780"/>
                          <wp:wrapNone/>
                          <wp:docPr id="2" name="Rectangle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6517640" cy="382270"/>
                                  </a:xfrm>
                                  <a:prstGeom prst="rect">
                                    <a:avLst/>
                                  </a:prstGeom>
                                  <a:gradFill flip="none" rotWithShape="1">
                                    <a:gsLst>
                                      <a:gs pos="0">
                                        <a:srgbClr val="C00000">
                                          <a:shade val="30000"/>
                                          <a:satMod val="115000"/>
                                        </a:srgbClr>
                                      </a:gs>
                                      <a:gs pos="50000">
                                        <a:srgbClr val="C00000">
                                          <a:shade val="67500"/>
                                          <a:satMod val="115000"/>
                                        </a:srgbClr>
                                      </a:gs>
                                      <a:gs pos="100000">
                                        <a:srgbClr val="C00000">
                                          <a:shade val="100000"/>
                                          <a:satMod val="115000"/>
                                        </a:srgbClr>
                                      </a:gs>
                                    </a:gsLst>
                                    <a:lin ang="0" scaled="1"/>
                                    <a:tileRect/>
                                  </a:gradFill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E34D99" w:rsidRPr="0013552B" w:rsidRDefault="00E34D99" w:rsidP="00E34D99">
                                      <w:pPr>
                                        <w:jc w:val="center"/>
                                        <w:rPr>
                                          <w:b/>
                                          <w:sz w:val="36"/>
                                        </w:rPr>
                                      </w:pPr>
                                      <w:r w:rsidRPr="0013552B">
                                        <w:rPr>
                                          <w:b/>
                                          <w:sz w:val="36"/>
                                        </w:rPr>
                                        <w:t>Nick Waggoner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id="Rectangle 2" o:spid="_x0000_s1026" style="position:absolute;margin-left:-6.2pt;margin-top:.45pt;width:513.2pt;height:3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" fillcolor="#700" strokecolor="#762200 [1604]" strokeweight="1.5pt">
                          <v:fill color2="#ce0000" rotate="t" angle="90" colors="0 #700;.5 #ad0000;1 #ce0000" focus="100%" type="gradient"/>
                          <v:stroke endcap="round"/>
                          <v:textbox>
                            <w:txbxContent>
                              <w:p w:rsidR="00E34D99" w:rsidRPr="0013552B" w:rsidRDefault="00E34D99" w:rsidP="00E34D99">
                                <w:pPr>
                                  <w:jc w:val="center"/>
                                  <w:rPr>
                                    <w:b/>
                                    <w:sz w:val="36"/>
                                  </w:rPr>
                                </w:pPr>
                                <w:r w:rsidRPr="0013552B">
                                  <w:rPr>
                                    <w:b/>
                                    <w:sz w:val="36"/>
                                  </w:rPr>
                                  <w:t>Nick Waggoner</w:t>
                                </w:r>
                              </w:p>
                            </w:txbxContent>
                          </v:textbox>
                        </v:rect>
                      </w:pict>
                    </mc:Fallback>
                  </mc:AlternateContent>
                </w:r>
              </w:p>
            </w:tc>
            <w:tc>
              <w:tcPr>
                <w:tcW w:w="6809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C00000"/>
                <w:vAlign w:val="center"/>
              </w:tcPr>
              <w:p w:rsidR="00695886" w:rsidRDefault="00695886" w:rsidP="00E34D99">
                <w:pPr>
                  <w:pStyle w:val="PersonalName"/>
                  <w:spacing w:line="240" w:lineRule="auto"/>
                </w:pPr>
              </w:p>
            </w:tc>
          </w:tr>
          <w:tr w:rsidR="00695886" w:rsidTr="00E34D99">
            <w:trPr>
              <w:trHeight w:val="144"/>
              <w:jc w:val="center"/>
            </w:trPr>
            <w:tc>
              <w:tcPr>
                <w:tcW w:w="2047" w:type="dxa"/>
                <w:tcBorders>
                  <w:top w:val="single" w:sz="36" w:space="0" w:color="FFFFFF" w:themeColor="background1"/>
                  <w:left w:val="nil"/>
                  <w:bottom w:val="nil"/>
                  <w:right w:val="single" w:sz="36" w:space="0" w:color="FFFFFF" w:themeColor="background1"/>
                </w:tcBorders>
                <w:shd w:val="clear" w:color="auto" w:fill="C4D73F" w:themeFill="accent2"/>
                <w:tcMar>
                  <w:top w:w="29" w:type="dxa"/>
                  <w:left w:w="115" w:type="dxa"/>
                  <w:bottom w:w="29" w:type="dxa"/>
                  <w:right w:w="115" w:type="dxa"/>
                </w:tcMar>
                <w:vAlign w:val="center"/>
              </w:tcPr>
              <w:sdt>
                <w:sdtPr>
                  <w:alias w:val="Date"/>
                  <w:id w:val="393094403"/>
                  <w:placeholder>
                    <w:docPart w:val="3D8711D607D34FA3AC8F54821D4358E2"/>
                  </w:placeholder>
                  <w:date w:fullDate="2013-03-1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p w:rsidR="00695886" w:rsidRDefault="00E34D99" w:rsidP="00E34D99">
                    <w:pPr>
                      <w:pStyle w:val="Date"/>
                      <w:framePr w:wrap="auto" w:hAnchor="text" w:xAlign="left" w:yAlign="inline"/>
                      <w:suppressOverlap w:val="0"/>
                    </w:pPr>
                    <w:r>
                      <w:t>3/14/2013</w:t>
                    </w:r>
                  </w:p>
                </w:sdtContent>
              </w:sdt>
            </w:tc>
            <w:tc>
              <w:tcPr>
                <w:tcW w:w="6809" w:type="dxa"/>
                <w:tcBorders>
                  <w:top w:val="single" w:sz="36" w:space="0" w:color="FFFFFF" w:themeColor="background1"/>
                  <w:left w:val="single" w:sz="36" w:space="0" w:color="FFFFFF" w:themeColor="background1"/>
                  <w:bottom w:val="nil"/>
                  <w:right w:val="nil"/>
                </w:tcBorders>
                <w:shd w:val="clear" w:color="auto" w:fill="ED4600" w:themeFill="accent1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695886" w:rsidRDefault="00695886">
                <w:pPr>
                  <w:spacing w:after="0"/>
                </w:pPr>
              </w:p>
            </w:tc>
          </w:tr>
          <w:tr w:rsidR="00695886" w:rsidTr="00E34D99">
            <w:trPr>
              <w:trHeight w:val="257"/>
              <w:jc w:val="center"/>
            </w:trPr>
            <w:tc>
              <w:tcPr>
                <w:tcW w:w="20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695886" w:rsidRDefault="00E34D99">
                <w:pPr>
                  <w:spacing w:after="0"/>
                  <w:jc w:val="center"/>
                </w:pPr>
                <w:r>
                  <w:rPr>
                    <w:noProof/>
                    <w:lang w:eastAsia="en-US"/>
                  </w:rPr>
                  <w:drawing>
                    <wp:inline distT="0" distB="0" distL="0" distR="0" wp14:anchorId="26AF6F61" wp14:editId="33509782">
                      <wp:extent cx="829340" cy="1212111"/>
                      <wp:effectExtent l="0" t="0" r="8890" b="762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AD.png"/>
                              <pic:cNvPicPr/>
                            </pic:nvPicPr>
                            <pic:blipFill rotWithShape="1">
                              <a:blip r:embed="rId10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1">
                                        <a14:imgEffect>
                                          <a14:saturation sat="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41061" t="38276" r="31446" b="1923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29202" cy="121190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ffectLst>
                                <a:softEdge rad="112500"/>
                              </a:effectLst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8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58" w:type="dxa"/>
                  <w:left w:w="115" w:type="dxa"/>
                  <w:bottom w:w="0" w:type="dxa"/>
                  <w:right w:w="115" w:type="dxa"/>
                </w:tcMar>
              </w:tcPr>
              <w:p w:rsidR="0013552B" w:rsidRDefault="0013552B">
                <w:pPr>
                  <w:pStyle w:val="SenderAddress"/>
                </w:pPr>
                <w:r>
                  <w:t>1234 Clarks Road Panama City, FL</w:t>
                </w:r>
              </w:p>
              <w:p w:rsidR="00695886" w:rsidRDefault="0013552B">
                <w:pPr>
                  <w:pStyle w:val="SenderAddress"/>
                </w:pPr>
                <w:r>
                  <w:t>(123)456 - 7890</w:t>
                </w:r>
                <w:r w:rsidR="00995CAD">
                  <w:br/>
                </w:r>
                <w:r>
                  <w:t>N/A</w:t>
                </w:r>
              </w:p>
              <w:p w:rsidR="00695886" w:rsidRDefault="00445964" w:rsidP="00445964">
                <w:pPr>
                  <w:pStyle w:val="SenderAddress"/>
                </w:pPr>
                <w:r>
                  <w:t>www.nickwaggoner.yolasite.com</w:t>
                </w:r>
              </w:p>
            </w:tc>
          </w:tr>
        </w:tbl>
        <w:p w:rsidR="00695886" w:rsidRDefault="00E34D99"/>
      </w:sdtContent>
    </w:sdt>
    <w:tbl>
      <w:tblPr>
        <w:tblW w:w="4996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412"/>
        <w:gridCol w:w="7883"/>
      </w:tblGrid>
      <w:tr w:rsidR="00695886">
        <w:trPr>
          <w:trHeight w:val="28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5886" w:rsidRDefault="00695886">
            <w:pPr>
              <w:spacing w:after="0" w:line="240" w:lineRule="auto"/>
              <w:rPr>
                <w:b/>
                <w:bCs/>
                <w:color w:val="FFFFFF" w:themeColor="background1"/>
                <w:szCs w:val="23"/>
              </w:rPr>
            </w:pPr>
            <w:bookmarkStart w:id="0" w:name="_GoBack"/>
            <w:bookmarkEnd w:id="0"/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95886" w:rsidRPr="00274C18" w:rsidRDefault="00995CAD">
            <w:pPr>
              <w:pStyle w:val="Section"/>
              <w:spacing w:after="0"/>
              <w:rPr>
                <w:sz w:val="22"/>
              </w:rPr>
            </w:pPr>
            <w:r w:rsidRPr="00274C18">
              <w:rPr>
                <w:sz w:val="22"/>
              </w:rPr>
              <w:t>Education</w:t>
            </w:r>
          </w:p>
          <w:p w:rsidR="00695886" w:rsidRPr="00274C18" w:rsidRDefault="00445964">
            <w:pPr>
              <w:pStyle w:val="Subsection"/>
              <w:spacing w:after="0" w:line="240" w:lineRule="auto"/>
              <w:rPr>
                <w:sz w:val="22"/>
              </w:rPr>
            </w:pPr>
            <w:r w:rsidRPr="00274C18">
              <w:rPr>
                <w:sz w:val="22"/>
              </w:rPr>
              <w:t>Floyd Central High School</w:t>
            </w:r>
          </w:p>
          <w:p w:rsidR="00274C18" w:rsidRPr="0013552B" w:rsidRDefault="00274C18">
            <w:pPr>
              <w:pStyle w:val="Subsection"/>
              <w:spacing w:after="0" w:line="240" w:lineRule="auto"/>
              <w:rPr>
                <w:sz w:val="22"/>
              </w:rPr>
            </w:pPr>
          </w:p>
          <w:p w:rsidR="00695886" w:rsidRPr="00274C18" w:rsidRDefault="00445964">
            <w:pPr>
              <w:pStyle w:val="ListBullet"/>
              <w:numPr>
                <w:ilvl w:val="0"/>
                <w:numId w:val="0"/>
              </w:numPr>
              <w:spacing w:after="0" w:line="240" w:lineRule="auto"/>
            </w:pPr>
            <w:r w:rsidRPr="00274C18">
              <w:rPr>
                <w:sz w:val="22"/>
              </w:rPr>
              <w:t>I am currently in progress for the International Baccalaureate diploma program. I have won awards from Rauch Inc. for an essay, invitations from the National Youth Leadership Council to attend a meeting on medicine, I have received letters from Yale, Evansville, Southern Illinois, Northern Kentucky, Western Kentucky, Georgia Tech, Indiana University – Purdue University of Indianapolis, and the University of Indianapolis</w:t>
            </w:r>
            <w:r w:rsidRPr="00274C18">
              <w:t>.</w:t>
            </w:r>
          </w:p>
          <w:p w:rsidR="00695886" w:rsidRPr="00274C18" w:rsidRDefault="00995CAD">
            <w:pPr>
              <w:pStyle w:val="Section"/>
              <w:spacing w:after="0"/>
              <w:rPr>
                <w:sz w:val="22"/>
              </w:rPr>
            </w:pPr>
            <w:r w:rsidRPr="00274C18">
              <w:rPr>
                <w:sz w:val="22"/>
              </w:rPr>
              <w:t>experience</w:t>
            </w:r>
          </w:p>
          <w:p w:rsidR="00695886" w:rsidRPr="00274C18" w:rsidRDefault="00E34D99">
            <w:pPr>
              <w:pStyle w:val="Subsection"/>
              <w:spacing w:after="0" w:line="240" w:lineRule="auto"/>
              <w:rPr>
                <w:color w:val="000000"/>
                <w:spacing w:val="0"/>
                <w:sz w:val="22"/>
              </w:rPr>
            </w:pPr>
            <w:r w:rsidRPr="00274C18">
              <w:rPr>
                <w:b w:val="0"/>
                <w:bCs/>
                <w:color w:val="000000"/>
                <w:spacing w:val="0"/>
                <w:sz w:val="20"/>
              </w:rPr>
              <w:t>Student</w:t>
            </w:r>
            <w:r w:rsidR="00995CAD" w:rsidRPr="00274C18">
              <w:rPr>
                <w:b w:val="0"/>
                <w:bCs/>
                <w:sz w:val="22"/>
              </w:rPr>
              <w:t xml:space="preserve"> </w:t>
            </w:r>
            <w:r w:rsidR="00995CAD" w:rsidRPr="00274C18">
              <w:rPr>
                <w:sz w:val="22"/>
              </w:rPr>
              <w:t>|</w:t>
            </w:r>
            <w:r w:rsidR="00995CAD" w:rsidRPr="00274C18">
              <w:rPr>
                <w:b w:val="0"/>
                <w:bCs/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326177524"/>
                <w:placeholder>
                  <w:docPart w:val="A5C5B7DB348B4A00BAECF08728DE9263"/>
                </w:placeholder>
              </w:sdtPr>
              <w:sdtContent>
                <w:r w:rsidRPr="00274C18">
                  <w:rPr>
                    <w:sz w:val="20"/>
                  </w:rPr>
                  <w:t>Floyd</w:t>
                </w:r>
                <w:r w:rsidRPr="00274C18">
                  <w:rPr>
                    <w:sz w:val="22"/>
                  </w:rPr>
                  <w:t xml:space="preserve"> Central High School</w:t>
                </w:r>
              </w:sdtContent>
            </w:sdt>
          </w:p>
          <w:p w:rsidR="00695886" w:rsidRDefault="00E34D99">
            <w:pPr>
              <w:spacing w:after="0" w:line="240" w:lineRule="auto"/>
            </w:pPr>
            <w:r>
              <w:t xml:space="preserve"> </w:t>
            </w:r>
          </w:p>
          <w:p w:rsidR="00695886" w:rsidRPr="00274C18" w:rsidRDefault="00995CAD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sz w:val="20"/>
              </w:rPr>
            </w:pPr>
            <w:r w:rsidRPr="00274C18">
              <w:rPr>
                <w:sz w:val="22"/>
              </w:rPr>
              <w:t>I have been in Orchest</w:t>
            </w:r>
            <w:r w:rsidR="00E34D99" w:rsidRPr="00274C18">
              <w:rPr>
                <w:sz w:val="22"/>
              </w:rPr>
              <w:t xml:space="preserve">ra at Floyd Central since 2011 in which I play the cello. I do community service at my church in Palmyra, Indiana. I volunteer at my mom’s salon in New Albany, Indiana. I have refereed games at HYR’s baseball park. I play baseball every summer at HYR. I have worked several church picnics. I have done community service for Indiana’s Department of Child Services. I have completed several fundraiser walks for cancer funds. More specifically a 5 mile walking marathon in Paoli, Indiana. </w:t>
            </w:r>
          </w:p>
          <w:p w:rsidR="00274C18" w:rsidRPr="00274C18" w:rsidRDefault="00995CAD">
            <w:pPr>
              <w:pStyle w:val="Section"/>
              <w:spacing w:after="0"/>
            </w:pPr>
            <w:r w:rsidRPr="00274C18">
              <w:t>skills</w:t>
            </w:r>
          </w:p>
          <w:p w:rsidR="00695886" w:rsidRPr="00274C18" w:rsidRDefault="00E34D99">
            <w:pPr>
              <w:pStyle w:val="ListBullet"/>
              <w:spacing w:after="0" w:line="240" w:lineRule="auto"/>
              <w:rPr>
                <w:sz w:val="22"/>
              </w:rPr>
            </w:pPr>
            <w:r w:rsidRPr="00274C18">
              <w:rPr>
                <w:sz w:val="22"/>
              </w:rPr>
              <w:t>Hardworking</w:t>
            </w:r>
          </w:p>
          <w:p w:rsidR="00E34D99" w:rsidRPr="00274C18" w:rsidRDefault="00E34D99">
            <w:pPr>
              <w:pStyle w:val="ListBullet"/>
              <w:spacing w:after="0" w:line="240" w:lineRule="auto"/>
              <w:rPr>
                <w:sz w:val="22"/>
              </w:rPr>
            </w:pPr>
            <w:r w:rsidRPr="00274C18">
              <w:rPr>
                <w:sz w:val="22"/>
              </w:rPr>
              <w:t>Leader</w:t>
            </w:r>
          </w:p>
          <w:p w:rsidR="00E34D99" w:rsidRPr="00274C18" w:rsidRDefault="00E34D99">
            <w:pPr>
              <w:pStyle w:val="ListBullet"/>
              <w:spacing w:after="0" w:line="240" w:lineRule="auto"/>
              <w:rPr>
                <w:sz w:val="22"/>
              </w:rPr>
            </w:pPr>
            <w:r w:rsidRPr="00274C18">
              <w:rPr>
                <w:sz w:val="22"/>
              </w:rPr>
              <w:t>Gets along well with others</w:t>
            </w:r>
          </w:p>
          <w:p w:rsidR="00E34D99" w:rsidRPr="00274C18" w:rsidRDefault="00E34D99">
            <w:pPr>
              <w:pStyle w:val="ListBullet"/>
              <w:spacing w:after="0" w:line="240" w:lineRule="auto"/>
              <w:rPr>
                <w:sz w:val="22"/>
              </w:rPr>
            </w:pPr>
            <w:r w:rsidRPr="00274C18">
              <w:rPr>
                <w:sz w:val="22"/>
              </w:rPr>
              <w:t>Untiring</w:t>
            </w:r>
          </w:p>
          <w:p w:rsidR="00E34D99" w:rsidRPr="00274C18" w:rsidRDefault="00E34D99">
            <w:pPr>
              <w:pStyle w:val="ListBullet"/>
              <w:spacing w:after="0" w:line="240" w:lineRule="auto"/>
              <w:rPr>
                <w:sz w:val="22"/>
              </w:rPr>
            </w:pPr>
            <w:r w:rsidRPr="00274C18">
              <w:rPr>
                <w:sz w:val="22"/>
              </w:rPr>
              <w:t>Completes everything</w:t>
            </w:r>
          </w:p>
          <w:p w:rsidR="00695886" w:rsidRPr="00274C18" w:rsidRDefault="00E34D99" w:rsidP="00E34D99">
            <w:pPr>
              <w:pStyle w:val="ListBullet"/>
              <w:spacing w:after="0" w:line="240" w:lineRule="auto"/>
              <w:rPr>
                <w:sz w:val="22"/>
              </w:rPr>
            </w:pPr>
            <w:r w:rsidRPr="00274C18">
              <w:rPr>
                <w:sz w:val="22"/>
              </w:rPr>
              <w:t>Perfectionist</w:t>
            </w:r>
          </w:p>
          <w:p w:rsidR="00E34D99" w:rsidRPr="00274C18" w:rsidRDefault="00E34D99" w:rsidP="00E34D99">
            <w:pPr>
              <w:pStyle w:val="ListBullet"/>
              <w:spacing w:after="0" w:line="240" w:lineRule="auto"/>
              <w:rPr>
                <w:sz w:val="22"/>
              </w:rPr>
            </w:pPr>
            <w:r w:rsidRPr="00274C18">
              <w:rPr>
                <w:sz w:val="22"/>
              </w:rPr>
              <w:t>Focused</w:t>
            </w:r>
          </w:p>
          <w:p w:rsidR="00E34D99" w:rsidRPr="00274C18" w:rsidRDefault="00E34D99" w:rsidP="00E34D99">
            <w:pPr>
              <w:pStyle w:val="ListBullet"/>
              <w:spacing w:after="0" w:line="240" w:lineRule="auto"/>
              <w:rPr>
                <w:sz w:val="22"/>
              </w:rPr>
            </w:pPr>
            <w:r w:rsidRPr="00274C18">
              <w:rPr>
                <w:sz w:val="22"/>
              </w:rPr>
              <w:t>Structured</w:t>
            </w:r>
          </w:p>
          <w:p w:rsidR="00E34D99" w:rsidRPr="00E34D99" w:rsidRDefault="00E34D99" w:rsidP="00E34D99">
            <w:pPr>
              <w:pStyle w:val="ListBullet"/>
              <w:spacing w:after="0" w:line="240" w:lineRule="auto"/>
              <w:rPr>
                <w:sz w:val="22"/>
              </w:rPr>
            </w:pPr>
            <w:r w:rsidRPr="00274C18">
              <w:rPr>
                <w:sz w:val="22"/>
              </w:rPr>
              <w:t>Punctual</w:t>
            </w:r>
          </w:p>
        </w:tc>
      </w:tr>
    </w:tbl>
    <w:p w:rsidR="00695886" w:rsidRDefault="00695886"/>
    <w:sectPr w:rsidR="00695886">
      <w:headerReference w:type="default" r:id="rId12"/>
      <w:footerReference w:type="default" r:id="rId13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D99" w:rsidRDefault="00E34D99">
      <w:pPr>
        <w:spacing w:after="0" w:line="240" w:lineRule="auto"/>
      </w:pPr>
      <w:r>
        <w:separator/>
      </w:r>
    </w:p>
  </w:endnote>
  <w:endnote w:type="continuationSeparator" w:id="0">
    <w:p w:rsidR="00E34D99" w:rsidRDefault="00E34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D99" w:rsidRDefault="00E34D99"/>
  <w:p w:rsidR="00E34D99" w:rsidRDefault="00E34D99">
    <w:pPr>
      <w:pStyle w:val="FooterOdd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74C18" w:rsidRPr="00274C18">
      <w:rPr>
        <w:noProof/>
        <w:sz w:val="24"/>
        <w:szCs w:val="24"/>
      </w:rPr>
      <w:t>2</w:t>
    </w:r>
    <w:r>
      <w:rPr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D99" w:rsidRDefault="00E34D99">
      <w:pPr>
        <w:spacing w:after="0" w:line="240" w:lineRule="auto"/>
      </w:pPr>
      <w:r>
        <w:separator/>
      </w:r>
    </w:p>
  </w:footnote>
  <w:footnote w:type="continuationSeparator" w:id="0">
    <w:p w:rsidR="00E34D99" w:rsidRDefault="00E34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alias w:val="Author"/>
      <w:id w:val="5384246"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E34D99" w:rsidRDefault="00E34D99">
        <w:pPr>
          <w:pStyle w:val="HeaderOdd"/>
        </w:pPr>
        <w:r>
          <w:t>Nick Waggoner</w:t>
        </w:r>
      </w:p>
    </w:sdtContent>
  </w:sdt>
  <w:p w:rsidR="00E34D99" w:rsidRDefault="00E34D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C4D73F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C880799"/>
    <w:multiLevelType w:val="hybridMultilevel"/>
    <w:tmpl w:val="67A4916E"/>
    <w:lvl w:ilvl="0" w:tplc="CB423BDA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6F573C6"/>
    <w:multiLevelType w:val="hybridMultilevel"/>
    <w:tmpl w:val="4D32FDD8"/>
    <w:lvl w:ilvl="0" w:tplc="D19E5B8A">
      <w:start w:val="1"/>
      <w:numFmt w:val="bullet"/>
      <w:pStyle w:val="NormalIndent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5"/>
  </w:num>
  <w:num w:numId="12">
    <w:abstractNumId w:val="7"/>
  </w:num>
  <w:num w:numId="13">
    <w:abstractNumId w:val="4"/>
  </w:num>
  <w:num w:numId="14">
    <w:abstractNumId w:val="6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5"/>
  </w:num>
  <w:num w:numId="20">
    <w:abstractNumId w:val="7"/>
  </w:num>
  <w:num w:numId="21">
    <w:abstractNumId w:val="6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5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DateAndTime/>
  <w:proofState w:spelling="clean" w:grammar="clean"/>
  <w:attachedTemplate r:id="rId1"/>
  <w:defaultTabStop w:val="720"/>
  <w:drawingGridHorizontalSpacing w:val="115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964"/>
    <w:rsid w:val="0013552B"/>
    <w:rsid w:val="00274C18"/>
    <w:rsid w:val="00445964"/>
    <w:rsid w:val="00695886"/>
    <w:rsid w:val="00995CAD"/>
    <w:rsid w:val="00E3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kern w:val="24"/>
        <w:sz w:val="23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80" w:line="264" w:lineRule="auto"/>
    </w:pPr>
    <w:rPr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spacing w:before="300" w:after="80" w:line="240" w:lineRule="auto"/>
      <w:outlineLvl w:val="0"/>
    </w:pPr>
    <w:rPr>
      <w:rFonts w:asciiTheme="majorHAnsi" w:hAnsiTheme="majorHAnsi"/>
      <w:caps/>
      <w:color w:val="B01F0F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spacing w:before="240" w:after="80"/>
      <w:outlineLvl w:val="1"/>
    </w:pPr>
    <w:rPr>
      <w:b/>
      <w:color w:val="ED4600" w:themeColor="accent1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pPr>
      <w:spacing w:before="240" w:after="60"/>
      <w:outlineLvl w:val="2"/>
    </w:pPr>
    <w:rPr>
      <w:b/>
      <w:color w:val="000000" w:themeColor="text1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spacing w:before="200" w:after="0"/>
      <w:outlineLvl w:val="4"/>
    </w:pPr>
    <w:rPr>
      <w:b/>
      <w:color w:val="B01F0F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pPr>
      <w:spacing w:after="0"/>
      <w:outlineLvl w:val="5"/>
    </w:pPr>
    <w:rPr>
      <w:b/>
      <w:color w:val="C4D73F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pPr>
      <w:spacing w:after="0"/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pPr>
      <w:spacing w:after="0"/>
      <w:outlineLvl w:val="7"/>
    </w:pPr>
    <w:rPr>
      <w:b/>
      <w:i/>
      <w:color w:val="ED4600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pPr>
      <w:spacing w:after="0"/>
      <w:outlineLvl w:val="8"/>
    </w:pPr>
    <w:rPr>
      <w:b/>
      <w:caps/>
      <w:color w:val="FFCE2D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rPr>
      <w:rFonts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Quote">
    <w:name w:val="Quote"/>
    <w:basedOn w:val="Normal"/>
    <w:link w:val="QuoteChar"/>
    <w:uiPriority w:val="29"/>
    <w:qFormat/>
    <w:rPr>
      <w:i/>
      <w:smallCaps/>
      <w:color w:val="B01F0F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smallCaps/>
      <w:color w:val="B01F0F" w:themeColor="text2"/>
      <w:spacing w:val="6"/>
      <w:sz w:val="23"/>
      <w:szCs w:val="20"/>
      <w:lang w:eastAsia="ja-JP"/>
    </w:rPr>
  </w:style>
  <w:style w:type="paragraph" w:customStyle="1" w:styleId="Section">
    <w:name w:val="Section"/>
    <w:basedOn w:val="Normal"/>
    <w:uiPriority w:val="2"/>
    <w:qFormat/>
    <w:pPr>
      <w:spacing w:before="480" w:after="40" w:line="240" w:lineRule="auto"/>
    </w:pPr>
    <w:rPr>
      <w:b/>
      <w:caps/>
      <w:color w:val="C4D73F" w:themeColor="accent2"/>
      <w:spacing w:val="60"/>
      <w:sz w:val="24"/>
    </w:rPr>
  </w:style>
  <w:style w:type="paragraph" w:customStyle="1" w:styleId="Subsection">
    <w:name w:val="Subsection"/>
    <w:basedOn w:val="Normal"/>
    <w:uiPriority w:val="3"/>
    <w:qFormat/>
    <w:pPr>
      <w:spacing w:after="40"/>
    </w:pPr>
    <w:rPr>
      <w:b/>
      <w:color w:val="ED4600" w:themeColor="accent1"/>
      <w:spacing w:val="30"/>
      <w:sz w:val="24"/>
    </w:rPr>
  </w:style>
  <w:style w:type="paragraph" w:styleId="ListBullet">
    <w:name w:val="List Bullet"/>
    <w:basedOn w:val="Normal"/>
    <w:uiPriority w:val="36"/>
    <w:unhideWhenUsed/>
    <w:qFormat/>
    <w:pPr>
      <w:numPr>
        <w:numId w:val="21"/>
      </w:numPr>
    </w:pPr>
    <w:rPr>
      <w:sz w:val="24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ja-JP"/>
    </w:rPr>
  </w:style>
  <w:style w:type="paragraph" w:styleId="BlockText">
    <w:name w:val="Block Text"/>
    <w:aliases w:val="Block Quote"/>
    <w:uiPriority w:val="40"/>
    <w:pPr>
      <w:pBdr>
        <w:top w:val="single" w:sz="2" w:space="10" w:color="FF8B5B" w:themeColor="accent1" w:themeTint="99"/>
        <w:bottom w:val="single" w:sz="24" w:space="10" w:color="FF8B5B" w:themeColor="accent1" w:themeTint="99"/>
      </w:pBdr>
      <w:spacing w:after="280" w:line="240" w:lineRule="auto"/>
      <w:ind w:left="1440" w:right="1440"/>
      <w:jc w:val="both"/>
    </w:pPr>
    <w:rPr>
      <w:rFonts w:eastAsia="Times New Roman"/>
      <w:color w:val="808080" w:themeColor="background1" w:themeShade="80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Pr>
      <w:rFonts w:asciiTheme="minorHAnsi" w:hAnsiTheme="minorHAnsi" w:cs="Times New Roman"/>
      <w:i/>
      <w:color w:val="B01F0F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Pr>
      <w:b/>
      <w:bCs/>
      <w:caps/>
      <w:sz w:val="16"/>
      <w:szCs w:val="18"/>
    </w:rPr>
  </w:style>
  <w:style w:type="character" w:styleId="Emphasis">
    <w:name w:val="Emphasis"/>
    <w:uiPriority w:val="20"/>
    <w:qFormat/>
    <w:rPr>
      <w:rFonts w:asciiTheme="minorHAnsi" w:hAnsiTheme="minorHAnsi"/>
      <w:b/>
      <w:i/>
      <w:color w:val="B01F0F" w:themeColor="text2"/>
      <w:spacing w:val="10"/>
      <w:sz w:val="23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sz w:val="23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 w:cs="Times New Roman"/>
      <w:caps/>
      <w:color w:val="B01F0F" w:themeColor="tex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cs="Times New Roman"/>
      <w:b/>
      <w:color w:val="ED4600" w:themeColor="accent1"/>
      <w:spacing w:val="20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cs="Times New Roman"/>
      <w:b/>
      <w:color w:val="000000" w:themeColor="text1"/>
      <w:spacing w:val="10"/>
      <w:sz w:val="23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cs="Times New Roman"/>
      <w:b/>
      <w:color w:val="B01F0F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cs="Times New Roman"/>
      <w:b/>
      <w:color w:val="C4D73F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cs="Times New Roman"/>
      <w:b/>
      <w:i/>
      <w:color w:val="ED4600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cs="Times New Roman"/>
      <w:b/>
      <w:caps/>
      <w:color w:val="FFCE2D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semiHidden/>
    <w:unhideWhenUsed/>
    <w:rPr>
      <w:color w:val="408080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Pr>
      <w:rFonts w:asciiTheme="minorHAnsi" w:hAnsiTheme="minorHAnsi"/>
      <w:b/>
      <w:dstrike w:val="0"/>
      <w:color w:val="C4D73F" w:themeColor="accent2"/>
      <w:spacing w:val="10"/>
      <w:w w:val="100"/>
      <w:kern w:val="0"/>
      <w:position w:val="0"/>
      <w:sz w:val="23"/>
      <w:vertAlign w:val="baseline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double" w:sz="12" w:space="10" w:color="C4D73F" w:themeColor="accent2"/>
        <w:left w:val="double" w:sz="12" w:space="10" w:color="C4D73F" w:themeColor="accent2"/>
        <w:bottom w:val="double" w:sz="12" w:space="10" w:color="C4D73F" w:themeColor="accent2"/>
        <w:right w:val="double" w:sz="12" w:space="10" w:color="C4D73F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C4D73F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cs="Times New Roman"/>
      <w:b/>
      <w:color w:val="C4D73F" w:themeColor="accent2"/>
      <w:sz w:val="23"/>
      <w:szCs w:val="20"/>
      <w:shd w:val="clear" w:color="auto" w:fill="FFFFFF" w:themeFill="background1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/>
      <w:b/>
      <w:caps/>
      <w:color w:val="ED4600" w:themeColor="accent1"/>
      <w:spacing w:val="10"/>
      <w:w w:val="100"/>
      <w:position w:val="0"/>
      <w:sz w:val="20"/>
      <w:szCs w:val="18"/>
      <w:u w:val="single" w:color="ED4600" w:themeColor="accent1"/>
      <w:bdr w:val="none" w:sz="0" w:space="0" w:color="auto"/>
    </w:rPr>
  </w:style>
  <w:style w:type="paragraph" w:styleId="List">
    <w:name w:val="List"/>
    <w:basedOn w:val="Normal"/>
    <w:uiPriority w:val="99"/>
    <w:unhideWhenUsed/>
    <w:pPr>
      <w:ind w:left="360" w:hanging="360"/>
    </w:pPr>
  </w:style>
  <w:style w:type="paragraph" w:styleId="List2">
    <w:name w:val="List 2"/>
    <w:basedOn w:val="Normal"/>
    <w:uiPriority w:val="99"/>
    <w:unhideWhenUsed/>
    <w:pPr>
      <w:ind w:left="720" w:hanging="360"/>
    </w:pPr>
  </w:style>
  <w:style w:type="paragraph" w:styleId="ListBullet2">
    <w:name w:val="List Bullet 2"/>
    <w:basedOn w:val="Normal"/>
    <w:uiPriority w:val="36"/>
    <w:unhideWhenUsed/>
    <w:qFormat/>
    <w:pPr>
      <w:numPr>
        <w:numId w:val="22"/>
      </w:numPr>
    </w:pPr>
    <w:rPr>
      <w:color w:val="ED4600" w:themeColor="accent1"/>
    </w:rPr>
  </w:style>
  <w:style w:type="paragraph" w:styleId="ListBullet3">
    <w:name w:val="List Bullet 3"/>
    <w:basedOn w:val="Normal"/>
    <w:uiPriority w:val="36"/>
    <w:unhideWhenUsed/>
    <w:qFormat/>
    <w:pPr>
      <w:numPr>
        <w:numId w:val="23"/>
      </w:numPr>
    </w:pPr>
    <w:rPr>
      <w:color w:val="C4D73F" w:themeColor="accent2"/>
    </w:rPr>
  </w:style>
  <w:style w:type="paragraph" w:styleId="ListBullet4">
    <w:name w:val="List Bullet 4"/>
    <w:basedOn w:val="Normal"/>
    <w:uiPriority w:val="36"/>
    <w:unhideWhenUsed/>
    <w:qFormat/>
    <w:pPr>
      <w:numPr>
        <w:numId w:val="24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qFormat/>
    <w:pPr>
      <w:numPr>
        <w:numId w:val="25"/>
      </w:numPr>
    </w:p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numbering" w:customStyle="1" w:styleId="MedianListStyle">
    <w:name w:val="Median List Style"/>
    <w:uiPriority w:val="99"/>
    <w:pPr>
      <w:numPr>
        <w:numId w:val="11"/>
      </w:numPr>
    </w:pPr>
  </w:style>
  <w:style w:type="paragraph" w:styleId="NoSpacing">
    <w:name w:val="No Spacing"/>
    <w:basedOn w:val="Normal"/>
    <w:uiPriority w:val="99"/>
    <w:qFormat/>
    <w:pPr>
      <w:spacing w:after="0" w:line="240" w:lineRule="auto"/>
    </w:pPr>
  </w:style>
  <w:style w:type="paragraph" w:styleId="NormalIndent">
    <w:name w:val="Normal Indent"/>
    <w:basedOn w:val="Normal"/>
    <w:uiPriority w:val="99"/>
    <w:unhideWhenUsed/>
    <w:pPr>
      <w:numPr>
        <w:numId w:val="27"/>
      </w:numPr>
      <w:spacing w:line="300" w:lineRule="auto"/>
      <w:contextualSpacing/>
    </w:pPr>
  </w:style>
  <w:style w:type="paragraph" w:customStyle="1" w:styleId="PersonalName">
    <w:name w:val="Personal Name"/>
    <w:basedOn w:val="Normal"/>
    <w:uiPriority w:val="1"/>
    <w:qFormat/>
    <w:pPr>
      <w:spacing w:after="0"/>
    </w:pPr>
    <w:rPr>
      <w:color w:val="FFFFFF" w:themeColor="background1"/>
      <w:sz w:val="40"/>
    </w:rPr>
  </w:style>
  <w:style w:type="paragraph" w:customStyle="1" w:styleId="SendersAddress">
    <w:name w:val="Sender's Address"/>
    <w:basedOn w:val="NoSpacing"/>
    <w:uiPriority w:val="4"/>
    <w:qFormat/>
    <w:pPr>
      <w:spacing w:before="240"/>
      <w:contextualSpacing/>
    </w:pPr>
    <w:rPr>
      <w:color w:val="B01F0F" w:themeColor="text2"/>
    </w:rPr>
  </w:style>
  <w:style w:type="character" w:styleId="Strong">
    <w:name w:val="Strong"/>
    <w:uiPriority w:val="22"/>
    <w:qFormat/>
    <w:rPr>
      <w:rFonts w:asciiTheme="minorHAnsi" w:hAnsiTheme="minorHAnsi"/>
      <w:b/>
      <w:color w:val="C4D73F" w:themeColor="accent2"/>
    </w:rPr>
  </w:style>
  <w:style w:type="paragraph" w:styleId="Subtitle">
    <w:name w:val="Subtitle"/>
    <w:basedOn w:val="Normal"/>
    <w:link w:val="SubtitleChar"/>
    <w:uiPriority w:val="11"/>
    <w:pPr>
      <w:spacing w:after="720" w:line="240" w:lineRule="auto"/>
    </w:pPr>
    <w:rPr>
      <w:rFonts w:asciiTheme="majorHAnsi" w:hAnsiTheme="majorHAnsi"/>
      <w:b/>
      <w:caps/>
      <w:color w:val="C4D73F" w:themeColor="accent2"/>
      <w:spacing w:val="5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hAnsiTheme="majorHAnsi" w:cs="Times New Roman"/>
      <w:b/>
      <w:caps/>
      <w:color w:val="C4D73F" w:themeColor="accent2"/>
      <w:spacing w:val="50"/>
      <w:sz w:val="24"/>
      <w:lang w:eastAsia="ja-JP"/>
    </w:rPr>
  </w:style>
  <w:style w:type="character" w:styleId="SubtleEmphasis">
    <w:name w:val="Subtle Emphasis"/>
    <w:basedOn w:val="DefaultParagraphFont"/>
    <w:uiPriority w:val="19"/>
    <w:qFormat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qFormat/>
    <w:rPr>
      <w:rFonts w:asciiTheme="minorHAnsi" w:hAnsiTheme="minorHAnsi"/>
      <w:b/>
      <w:i/>
      <w:color w:val="B01F0F" w:themeColor="text2"/>
      <w:sz w:val="23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Title">
    <w:name w:val="Title"/>
    <w:basedOn w:val="Normal"/>
    <w:link w:val="TitleChar"/>
    <w:uiPriority w:val="10"/>
    <w:pPr>
      <w:spacing w:after="0" w:line="240" w:lineRule="auto"/>
    </w:pPr>
    <w:rPr>
      <w:color w:val="B01F0F" w:themeColor="text2"/>
      <w:sz w:val="72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cs="Times New Roman"/>
      <w:color w:val="B01F0F" w:themeColor="text2"/>
      <w:sz w:val="72"/>
      <w:szCs w:val="48"/>
      <w:lang w:eastAsia="ja-JP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before="180" w:after="40" w:line="240" w:lineRule="auto"/>
    </w:pPr>
    <w:rPr>
      <w:b/>
      <w:caps/>
      <w:noProof/>
      <w:color w:val="B01F0F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Date">
    <w:name w:val="Date"/>
    <w:basedOn w:val="NoSpacing"/>
    <w:next w:val="Normal"/>
    <w:link w:val="DateChar"/>
    <w:uiPriority w:val="99"/>
    <w:unhideWhenUsed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Pr>
      <w:rFonts w:cs="Times New Roman"/>
      <w:b/>
      <w:color w:val="FFFFFF" w:themeColor="background1"/>
      <w:sz w:val="23"/>
      <w:szCs w:val="20"/>
      <w:lang w:eastAsia="ja-JP"/>
    </w:rPr>
  </w:style>
  <w:style w:type="paragraph" w:customStyle="1" w:styleId="FooterEven">
    <w:name w:val="Footer Even"/>
    <w:basedOn w:val="Normal"/>
    <w:uiPriority w:val="39"/>
    <w:semiHidden/>
    <w:unhideWhenUsed/>
    <w:qFormat/>
    <w:pPr>
      <w:pBdr>
        <w:top w:val="single" w:sz="4" w:space="1" w:color="ED4600" w:themeColor="accent1"/>
      </w:pBdr>
    </w:pPr>
    <w:rPr>
      <w:color w:val="B01F0F" w:themeColor="text2"/>
      <w:sz w:val="20"/>
    </w:rPr>
  </w:style>
  <w:style w:type="paragraph" w:customStyle="1" w:styleId="FooterOdd">
    <w:name w:val="Footer Odd"/>
    <w:basedOn w:val="Normal"/>
    <w:unhideWhenUsed/>
    <w:qFormat/>
    <w:pPr>
      <w:pBdr>
        <w:top w:val="single" w:sz="4" w:space="1" w:color="ED4600" w:themeColor="accent1"/>
      </w:pBdr>
      <w:jc w:val="right"/>
    </w:pPr>
    <w:rPr>
      <w:color w:val="B01F0F" w:themeColor="text2"/>
      <w:sz w:val="20"/>
    </w:rPr>
  </w:style>
  <w:style w:type="paragraph" w:customStyle="1" w:styleId="HeaderEven">
    <w:name w:val="Header Even"/>
    <w:basedOn w:val="NoSpacing"/>
    <w:uiPriority w:val="39"/>
    <w:semiHidden/>
    <w:unhideWhenUsed/>
    <w:qFormat/>
    <w:pPr>
      <w:pBdr>
        <w:bottom w:val="single" w:sz="4" w:space="1" w:color="ED4600" w:themeColor="accent1"/>
      </w:pBdr>
    </w:pPr>
    <w:rPr>
      <w:b/>
      <w:color w:val="B01F0F" w:themeColor="text2"/>
      <w:sz w:val="20"/>
    </w:rPr>
  </w:style>
  <w:style w:type="paragraph" w:customStyle="1" w:styleId="HeaderOdd">
    <w:name w:val="Header Odd"/>
    <w:basedOn w:val="NoSpacing"/>
    <w:unhideWhenUsed/>
    <w:qFormat/>
    <w:pPr>
      <w:pBdr>
        <w:bottom w:val="single" w:sz="4" w:space="1" w:color="ED4600" w:themeColor="accent1"/>
      </w:pBdr>
      <w:jc w:val="right"/>
    </w:pPr>
    <w:rPr>
      <w:b/>
      <w:color w:val="B01F0F" w:themeColor="text2"/>
      <w:sz w:val="20"/>
    </w:rPr>
  </w:style>
  <w:style w:type="paragraph" w:customStyle="1" w:styleId="SenderAddress">
    <w:name w:val="Sender Address"/>
    <w:basedOn w:val="NoSpacing"/>
    <w:uiPriority w:val="2"/>
    <w:unhideWhenUsed/>
    <w:qFormat/>
  </w:style>
  <w:style w:type="paragraph" w:customStyle="1" w:styleId="CompanyName">
    <w:name w:val="Company Name"/>
    <w:basedOn w:val="Normal"/>
    <w:uiPriority w:val="4"/>
    <w:qFormat/>
    <w:pPr>
      <w:spacing w:after="0"/>
    </w:pPr>
    <w:rPr>
      <w:b/>
      <w:color w:val="B01F0F" w:themeColor="text2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kern w:val="24"/>
        <w:sz w:val="23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80" w:line="264" w:lineRule="auto"/>
    </w:pPr>
    <w:rPr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spacing w:before="300" w:after="80" w:line="240" w:lineRule="auto"/>
      <w:outlineLvl w:val="0"/>
    </w:pPr>
    <w:rPr>
      <w:rFonts w:asciiTheme="majorHAnsi" w:hAnsiTheme="majorHAnsi"/>
      <w:caps/>
      <w:color w:val="B01F0F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spacing w:before="240" w:after="80"/>
      <w:outlineLvl w:val="1"/>
    </w:pPr>
    <w:rPr>
      <w:b/>
      <w:color w:val="ED4600" w:themeColor="accent1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pPr>
      <w:spacing w:before="240" w:after="60"/>
      <w:outlineLvl w:val="2"/>
    </w:pPr>
    <w:rPr>
      <w:b/>
      <w:color w:val="000000" w:themeColor="text1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spacing w:before="200" w:after="0"/>
      <w:outlineLvl w:val="4"/>
    </w:pPr>
    <w:rPr>
      <w:b/>
      <w:color w:val="B01F0F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pPr>
      <w:spacing w:after="0"/>
      <w:outlineLvl w:val="5"/>
    </w:pPr>
    <w:rPr>
      <w:b/>
      <w:color w:val="C4D73F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pPr>
      <w:spacing w:after="0"/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pPr>
      <w:spacing w:after="0"/>
      <w:outlineLvl w:val="7"/>
    </w:pPr>
    <w:rPr>
      <w:b/>
      <w:i/>
      <w:color w:val="ED4600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pPr>
      <w:spacing w:after="0"/>
      <w:outlineLvl w:val="8"/>
    </w:pPr>
    <w:rPr>
      <w:b/>
      <w:caps/>
      <w:color w:val="FFCE2D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rPr>
      <w:rFonts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Quote">
    <w:name w:val="Quote"/>
    <w:basedOn w:val="Normal"/>
    <w:link w:val="QuoteChar"/>
    <w:uiPriority w:val="29"/>
    <w:qFormat/>
    <w:rPr>
      <w:i/>
      <w:smallCaps/>
      <w:color w:val="B01F0F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smallCaps/>
      <w:color w:val="B01F0F" w:themeColor="text2"/>
      <w:spacing w:val="6"/>
      <w:sz w:val="23"/>
      <w:szCs w:val="20"/>
      <w:lang w:eastAsia="ja-JP"/>
    </w:rPr>
  </w:style>
  <w:style w:type="paragraph" w:customStyle="1" w:styleId="Section">
    <w:name w:val="Section"/>
    <w:basedOn w:val="Normal"/>
    <w:uiPriority w:val="2"/>
    <w:qFormat/>
    <w:pPr>
      <w:spacing w:before="480" w:after="40" w:line="240" w:lineRule="auto"/>
    </w:pPr>
    <w:rPr>
      <w:b/>
      <w:caps/>
      <w:color w:val="C4D73F" w:themeColor="accent2"/>
      <w:spacing w:val="60"/>
      <w:sz w:val="24"/>
    </w:rPr>
  </w:style>
  <w:style w:type="paragraph" w:customStyle="1" w:styleId="Subsection">
    <w:name w:val="Subsection"/>
    <w:basedOn w:val="Normal"/>
    <w:uiPriority w:val="3"/>
    <w:qFormat/>
    <w:pPr>
      <w:spacing w:after="40"/>
    </w:pPr>
    <w:rPr>
      <w:b/>
      <w:color w:val="ED4600" w:themeColor="accent1"/>
      <w:spacing w:val="30"/>
      <w:sz w:val="24"/>
    </w:rPr>
  </w:style>
  <w:style w:type="paragraph" w:styleId="ListBullet">
    <w:name w:val="List Bullet"/>
    <w:basedOn w:val="Normal"/>
    <w:uiPriority w:val="36"/>
    <w:unhideWhenUsed/>
    <w:qFormat/>
    <w:pPr>
      <w:numPr>
        <w:numId w:val="21"/>
      </w:numPr>
    </w:pPr>
    <w:rPr>
      <w:sz w:val="24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ja-JP"/>
    </w:rPr>
  </w:style>
  <w:style w:type="paragraph" w:styleId="BlockText">
    <w:name w:val="Block Text"/>
    <w:aliases w:val="Block Quote"/>
    <w:uiPriority w:val="40"/>
    <w:pPr>
      <w:pBdr>
        <w:top w:val="single" w:sz="2" w:space="10" w:color="FF8B5B" w:themeColor="accent1" w:themeTint="99"/>
        <w:bottom w:val="single" w:sz="24" w:space="10" w:color="FF8B5B" w:themeColor="accent1" w:themeTint="99"/>
      </w:pBdr>
      <w:spacing w:after="280" w:line="240" w:lineRule="auto"/>
      <w:ind w:left="1440" w:right="1440"/>
      <w:jc w:val="both"/>
    </w:pPr>
    <w:rPr>
      <w:rFonts w:eastAsia="Times New Roman"/>
      <w:color w:val="808080" w:themeColor="background1" w:themeShade="80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Pr>
      <w:rFonts w:asciiTheme="minorHAnsi" w:hAnsiTheme="minorHAnsi" w:cs="Times New Roman"/>
      <w:i/>
      <w:color w:val="B01F0F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Pr>
      <w:b/>
      <w:bCs/>
      <w:caps/>
      <w:sz w:val="16"/>
      <w:szCs w:val="18"/>
    </w:rPr>
  </w:style>
  <w:style w:type="character" w:styleId="Emphasis">
    <w:name w:val="Emphasis"/>
    <w:uiPriority w:val="20"/>
    <w:qFormat/>
    <w:rPr>
      <w:rFonts w:asciiTheme="minorHAnsi" w:hAnsiTheme="minorHAnsi"/>
      <w:b/>
      <w:i/>
      <w:color w:val="B01F0F" w:themeColor="text2"/>
      <w:spacing w:val="10"/>
      <w:sz w:val="23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sz w:val="23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 w:cs="Times New Roman"/>
      <w:caps/>
      <w:color w:val="B01F0F" w:themeColor="tex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cs="Times New Roman"/>
      <w:b/>
      <w:color w:val="ED4600" w:themeColor="accent1"/>
      <w:spacing w:val="20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cs="Times New Roman"/>
      <w:b/>
      <w:color w:val="000000" w:themeColor="text1"/>
      <w:spacing w:val="10"/>
      <w:sz w:val="23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cs="Times New Roman"/>
      <w:b/>
      <w:color w:val="B01F0F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cs="Times New Roman"/>
      <w:b/>
      <w:color w:val="C4D73F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cs="Times New Roman"/>
      <w:b/>
      <w:i/>
      <w:color w:val="ED4600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cs="Times New Roman"/>
      <w:b/>
      <w:caps/>
      <w:color w:val="FFCE2D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semiHidden/>
    <w:unhideWhenUsed/>
    <w:rPr>
      <w:color w:val="408080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Pr>
      <w:rFonts w:asciiTheme="minorHAnsi" w:hAnsiTheme="minorHAnsi"/>
      <w:b/>
      <w:dstrike w:val="0"/>
      <w:color w:val="C4D73F" w:themeColor="accent2"/>
      <w:spacing w:val="10"/>
      <w:w w:val="100"/>
      <w:kern w:val="0"/>
      <w:position w:val="0"/>
      <w:sz w:val="23"/>
      <w:vertAlign w:val="baseline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double" w:sz="12" w:space="10" w:color="C4D73F" w:themeColor="accent2"/>
        <w:left w:val="double" w:sz="12" w:space="10" w:color="C4D73F" w:themeColor="accent2"/>
        <w:bottom w:val="double" w:sz="12" w:space="10" w:color="C4D73F" w:themeColor="accent2"/>
        <w:right w:val="double" w:sz="12" w:space="10" w:color="C4D73F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C4D73F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cs="Times New Roman"/>
      <w:b/>
      <w:color w:val="C4D73F" w:themeColor="accent2"/>
      <w:sz w:val="23"/>
      <w:szCs w:val="20"/>
      <w:shd w:val="clear" w:color="auto" w:fill="FFFFFF" w:themeFill="background1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/>
      <w:b/>
      <w:caps/>
      <w:color w:val="ED4600" w:themeColor="accent1"/>
      <w:spacing w:val="10"/>
      <w:w w:val="100"/>
      <w:position w:val="0"/>
      <w:sz w:val="20"/>
      <w:szCs w:val="18"/>
      <w:u w:val="single" w:color="ED4600" w:themeColor="accent1"/>
      <w:bdr w:val="none" w:sz="0" w:space="0" w:color="auto"/>
    </w:rPr>
  </w:style>
  <w:style w:type="paragraph" w:styleId="List">
    <w:name w:val="List"/>
    <w:basedOn w:val="Normal"/>
    <w:uiPriority w:val="99"/>
    <w:unhideWhenUsed/>
    <w:pPr>
      <w:ind w:left="360" w:hanging="360"/>
    </w:pPr>
  </w:style>
  <w:style w:type="paragraph" w:styleId="List2">
    <w:name w:val="List 2"/>
    <w:basedOn w:val="Normal"/>
    <w:uiPriority w:val="99"/>
    <w:unhideWhenUsed/>
    <w:pPr>
      <w:ind w:left="720" w:hanging="360"/>
    </w:pPr>
  </w:style>
  <w:style w:type="paragraph" w:styleId="ListBullet2">
    <w:name w:val="List Bullet 2"/>
    <w:basedOn w:val="Normal"/>
    <w:uiPriority w:val="36"/>
    <w:unhideWhenUsed/>
    <w:qFormat/>
    <w:pPr>
      <w:numPr>
        <w:numId w:val="22"/>
      </w:numPr>
    </w:pPr>
    <w:rPr>
      <w:color w:val="ED4600" w:themeColor="accent1"/>
    </w:rPr>
  </w:style>
  <w:style w:type="paragraph" w:styleId="ListBullet3">
    <w:name w:val="List Bullet 3"/>
    <w:basedOn w:val="Normal"/>
    <w:uiPriority w:val="36"/>
    <w:unhideWhenUsed/>
    <w:qFormat/>
    <w:pPr>
      <w:numPr>
        <w:numId w:val="23"/>
      </w:numPr>
    </w:pPr>
    <w:rPr>
      <w:color w:val="C4D73F" w:themeColor="accent2"/>
    </w:rPr>
  </w:style>
  <w:style w:type="paragraph" w:styleId="ListBullet4">
    <w:name w:val="List Bullet 4"/>
    <w:basedOn w:val="Normal"/>
    <w:uiPriority w:val="36"/>
    <w:unhideWhenUsed/>
    <w:qFormat/>
    <w:pPr>
      <w:numPr>
        <w:numId w:val="24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qFormat/>
    <w:pPr>
      <w:numPr>
        <w:numId w:val="25"/>
      </w:numPr>
    </w:p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numbering" w:customStyle="1" w:styleId="MedianListStyle">
    <w:name w:val="Median List Style"/>
    <w:uiPriority w:val="99"/>
    <w:pPr>
      <w:numPr>
        <w:numId w:val="11"/>
      </w:numPr>
    </w:pPr>
  </w:style>
  <w:style w:type="paragraph" w:styleId="NoSpacing">
    <w:name w:val="No Spacing"/>
    <w:basedOn w:val="Normal"/>
    <w:uiPriority w:val="99"/>
    <w:qFormat/>
    <w:pPr>
      <w:spacing w:after="0" w:line="240" w:lineRule="auto"/>
    </w:pPr>
  </w:style>
  <w:style w:type="paragraph" w:styleId="NormalIndent">
    <w:name w:val="Normal Indent"/>
    <w:basedOn w:val="Normal"/>
    <w:uiPriority w:val="99"/>
    <w:unhideWhenUsed/>
    <w:pPr>
      <w:numPr>
        <w:numId w:val="27"/>
      </w:numPr>
      <w:spacing w:line="300" w:lineRule="auto"/>
      <w:contextualSpacing/>
    </w:pPr>
  </w:style>
  <w:style w:type="paragraph" w:customStyle="1" w:styleId="PersonalName">
    <w:name w:val="Personal Name"/>
    <w:basedOn w:val="Normal"/>
    <w:uiPriority w:val="1"/>
    <w:qFormat/>
    <w:pPr>
      <w:spacing w:after="0"/>
    </w:pPr>
    <w:rPr>
      <w:color w:val="FFFFFF" w:themeColor="background1"/>
      <w:sz w:val="40"/>
    </w:rPr>
  </w:style>
  <w:style w:type="paragraph" w:customStyle="1" w:styleId="SendersAddress">
    <w:name w:val="Sender's Address"/>
    <w:basedOn w:val="NoSpacing"/>
    <w:uiPriority w:val="4"/>
    <w:qFormat/>
    <w:pPr>
      <w:spacing w:before="240"/>
      <w:contextualSpacing/>
    </w:pPr>
    <w:rPr>
      <w:color w:val="B01F0F" w:themeColor="text2"/>
    </w:rPr>
  </w:style>
  <w:style w:type="character" w:styleId="Strong">
    <w:name w:val="Strong"/>
    <w:uiPriority w:val="22"/>
    <w:qFormat/>
    <w:rPr>
      <w:rFonts w:asciiTheme="minorHAnsi" w:hAnsiTheme="minorHAnsi"/>
      <w:b/>
      <w:color w:val="C4D73F" w:themeColor="accent2"/>
    </w:rPr>
  </w:style>
  <w:style w:type="paragraph" w:styleId="Subtitle">
    <w:name w:val="Subtitle"/>
    <w:basedOn w:val="Normal"/>
    <w:link w:val="SubtitleChar"/>
    <w:uiPriority w:val="11"/>
    <w:pPr>
      <w:spacing w:after="720" w:line="240" w:lineRule="auto"/>
    </w:pPr>
    <w:rPr>
      <w:rFonts w:asciiTheme="majorHAnsi" w:hAnsiTheme="majorHAnsi"/>
      <w:b/>
      <w:caps/>
      <w:color w:val="C4D73F" w:themeColor="accent2"/>
      <w:spacing w:val="5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hAnsiTheme="majorHAnsi" w:cs="Times New Roman"/>
      <w:b/>
      <w:caps/>
      <w:color w:val="C4D73F" w:themeColor="accent2"/>
      <w:spacing w:val="50"/>
      <w:sz w:val="24"/>
      <w:lang w:eastAsia="ja-JP"/>
    </w:rPr>
  </w:style>
  <w:style w:type="character" w:styleId="SubtleEmphasis">
    <w:name w:val="Subtle Emphasis"/>
    <w:basedOn w:val="DefaultParagraphFont"/>
    <w:uiPriority w:val="19"/>
    <w:qFormat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qFormat/>
    <w:rPr>
      <w:rFonts w:asciiTheme="minorHAnsi" w:hAnsiTheme="minorHAnsi"/>
      <w:b/>
      <w:i/>
      <w:color w:val="B01F0F" w:themeColor="text2"/>
      <w:sz w:val="23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Title">
    <w:name w:val="Title"/>
    <w:basedOn w:val="Normal"/>
    <w:link w:val="TitleChar"/>
    <w:uiPriority w:val="10"/>
    <w:pPr>
      <w:spacing w:after="0" w:line="240" w:lineRule="auto"/>
    </w:pPr>
    <w:rPr>
      <w:color w:val="B01F0F" w:themeColor="text2"/>
      <w:sz w:val="72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cs="Times New Roman"/>
      <w:color w:val="B01F0F" w:themeColor="text2"/>
      <w:sz w:val="72"/>
      <w:szCs w:val="48"/>
      <w:lang w:eastAsia="ja-JP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before="180" w:after="40" w:line="240" w:lineRule="auto"/>
    </w:pPr>
    <w:rPr>
      <w:b/>
      <w:caps/>
      <w:noProof/>
      <w:color w:val="B01F0F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Date">
    <w:name w:val="Date"/>
    <w:basedOn w:val="NoSpacing"/>
    <w:next w:val="Normal"/>
    <w:link w:val="DateChar"/>
    <w:uiPriority w:val="99"/>
    <w:unhideWhenUsed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Pr>
      <w:rFonts w:cs="Times New Roman"/>
      <w:b/>
      <w:color w:val="FFFFFF" w:themeColor="background1"/>
      <w:sz w:val="23"/>
      <w:szCs w:val="20"/>
      <w:lang w:eastAsia="ja-JP"/>
    </w:rPr>
  </w:style>
  <w:style w:type="paragraph" w:customStyle="1" w:styleId="FooterEven">
    <w:name w:val="Footer Even"/>
    <w:basedOn w:val="Normal"/>
    <w:uiPriority w:val="39"/>
    <w:semiHidden/>
    <w:unhideWhenUsed/>
    <w:qFormat/>
    <w:pPr>
      <w:pBdr>
        <w:top w:val="single" w:sz="4" w:space="1" w:color="ED4600" w:themeColor="accent1"/>
      </w:pBdr>
    </w:pPr>
    <w:rPr>
      <w:color w:val="B01F0F" w:themeColor="text2"/>
      <w:sz w:val="20"/>
    </w:rPr>
  </w:style>
  <w:style w:type="paragraph" w:customStyle="1" w:styleId="FooterOdd">
    <w:name w:val="Footer Odd"/>
    <w:basedOn w:val="Normal"/>
    <w:unhideWhenUsed/>
    <w:qFormat/>
    <w:pPr>
      <w:pBdr>
        <w:top w:val="single" w:sz="4" w:space="1" w:color="ED4600" w:themeColor="accent1"/>
      </w:pBdr>
      <w:jc w:val="right"/>
    </w:pPr>
    <w:rPr>
      <w:color w:val="B01F0F" w:themeColor="text2"/>
      <w:sz w:val="20"/>
    </w:rPr>
  </w:style>
  <w:style w:type="paragraph" w:customStyle="1" w:styleId="HeaderEven">
    <w:name w:val="Header Even"/>
    <w:basedOn w:val="NoSpacing"/>
    <w:uiPriority w:val="39"/>
    <w:semiHidden/>
    <w:unhideWhenUsed/>
    <w:qFormat/>
    <w:pPr>
      <w:pBdr>
        <w:bottom w:val="single" w:sz="4" w:space="1" w:color="ED4600" w:themeColor="accent1"/>
      </w:pBdr>
    </w:pPr>
    <w:rPr>
      <w:b/>
      <w:color w:val="B01F0F" w:themeColor="text2"/>
      <w:sz w:val="20"/>
    </w:rPr>
  </w:style>
  <w:style w:type="paragraph" w:customStyle="1" w:styleId="HeaderOdd">
    <w:name w:val="Header Odd"/>
    <w:basedOn w:val="NoSpacing"/>
    <w:unhideWhenUsed/>
    <w:qFormat/>
    <w:pPr>
      <w:pBdr>
        <w:bottom w:val="single" w:sz="4" w:space="1" w:color="ED4600" w:themeColor="accent1"/>
      </w:pBdr>
      <w:jc w:val="right"/>
    </w:pPr>
    <w:rPr>
      <w:b/>
      <w:color w:val="B01F0F" w:themeColor="text2"/>
      <w:sz w:val="20"/>
    </w:rPr>
  </w:style>
  <w:style w:type="paragraph" w:customStyle="1" w:styleId="SenderAddress">
    <w:name w:val="Sender Address"/>
    <w:basedOn w:val="NoSpacing"/>
    <w:uiPriority w:val="2"/>
    <w:unhideWhenUsed/>
    <w:qFormat/>
  </w:style>
  <w:style w:type="paragraph" w:customStyle="1" w:styleId="CompanyName">
    <w:name w:val="Company Name"/>
    <w:basedOn w:val="Normal"/>
    <w:uiPriority w:val="4"/>
    <w:qFormat/>
    <w:pPr>
      <w:spacing w:after="0"/>
    </w:pPr>
    <w:rPr>
      <w:b/>
      <w:color w:val="B01F0F" w:themeColor="text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JWaggoner\Application%20Data\Microsoft\Templates\Media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021BB98967A4F16A422147389D1D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2639E-4A6B-4651-B46C-513F262E7735}"/>
      </w:docPartPr>
      <w:docPartBody>
        <w:p w:rsidR="00196A42" w:rsidRDefault="00196A42">
          <w:pPr>
            <w:pStyle w:val="B021BB98967A4F16A422147389D1D1D8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3D8711D607D34FA3AC8F54821D435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DA9F8-F195-4D15-B45B-8ECB09220486}"/>
      </w:docPartPr>
      <w:docPartBody>
        <w:p w:rsidR="00196A42" w:rsidRDefault="00196A42">
          <w:pPr>
            <w:pStyle w:val="3D8711D607D34FA3AC8F54821D4358E2"/>
          </w:pPr>
          <w:r>
            <w:t>[Select the Date]</w:t>
          </w:r>
        </w:p>
      </w:docPartBody>
    </w:docPart>
    <w:docPart>
      <w:docPartPr>
        <w:name w:val="A5C5B7DB348B4A00BAECF08728DE9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5D94C-544A-4DB8-A6F9-0169D208061D}"/>
      </w:docPartPr>
      <w:docPartBody>
        <w:p w:rsidR="00196A42" w:rsidRDefault="00196A42">
          <w:pPr>
            <w:pStyle w:val="A5C5B7DB348B4A00BAECF08728DE9263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A42"/>
    <w:rsid w:val="0019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B021BB98967A4F16A422147389D1D1D8">
    <w:name w:val="B021BB98967A4F16A422147389D1D1D8"/>
  </w:style>
  <w:style w:type="paragraph" w:customStyle="1" w:styleId="DDA57F7E804A476AA4D8FB9636FEB576">
    <w:name w:val="DDA57F7E804A476AA4D8FB9636FEB576"/>
  </w:style>
  <w:style w:type="paragraph" w:customStyle="1" w:styleId="3D8711D607D34FA3AC8F54821D4358E2">
    <w:name w:val="3D8711D607D34FA3AC8F54821D4358E2"/>
  </w:style>
  <w:style w:type="paragraph" w:customStyle="1" w:styleId="C048706B7D86422FB652ABAAD6592C90">
    <w:name w:val="C048706B7D86422FB652ABAAD6592C90"/>
  </w:style>
  <w:style w:type="paragraph" w:customStyle="1" w:styleId="CC9448E84D6D44849ABF126203E81F7A">
    <w:name w:val="CC9448E84D6D44849ABF126203E81F7A"/>
  </w:style>
  <w:style w:type="paragraph" w:customStyle="1" w:styleId="B4B2B466281146FBB9CAA2F0733A25C3">
    <w:name w:val="B4B2B466281146FBB9CAA2F0733A25C3"/>
  </w:style>
  <w:style w:type="paragraph" w:customStyle="1" w:styleId="1C251BA8C7264B8B9FAFF6B506039D14">
    <w:name w:val="1C251BA8C7264B8B9FAFF6B506039D14"/>
  </w:style>
  <w:style w:type="paragraph" w:customStyle="1" w:styleId="87118D1DA5BD47A2A8166D67D1E87DAC">
    <w:name w:val="87118D1DA5BD47A2A8166D67D1E87DAC"/>
  </w:style>
  <w:style w:type="paragraph" w:customStyle="1" w:styleId="F776F06471E64C9B9EC07F9FB3DC63BD">
    <w:name w:val="F776F06471E64C9B9EC07F9FB3DC63BD"/>
  </w:style>
  <w:style w:type="paragraph" w:customStyle="1" w:styleId="7FD274122AF6490CBF54060BED635C53">
    <w:name w:val="7FD274122AF6490CBF54060BED635C53"/>
  </w:style>
  <w:style w:type="paragraph" w:customStyle="1" w:styleId="84979CA625F14BE0891910130D776431">
    <w:name w:val="84979CA625F14BE0891910130D776431"/>
  </w:style>
  <w:style w:type="paragraph" w:customStyle="1" w:styleId="1CEEB9CEEABF40488DD6D391293A9CFA">
    <w:name w:val="1CEEB9CEEABF40488DD6D391293A9CFA"/>
  </w:style>
  <w:style w:type="paragraph" w:customStyle="1" w:styleId="A5C5B7DB348B4A00BAECF08728DE9263">
    <w:name w:val="A5C5B7DB348B4A00BAECF08728DE9263"/>
  </w:style>
  <w:style w:type="paragraph" w:customStyle="1" w:styleId="22EC68B15FF64ECEBBB434C07248C5F3">
    <w:name w:val="22EC68B15FF64ECEBBB434C07248C5F3"/>
  </w:style>
  <w:style w:type="paragraph" w:customStyle="1" w:styleId="DE3AC8FD0AB54955838715099CC242AD">
    <w:name w:val="DE3AC8FD0AB54955838715099CC242AD"/>
  </w:style>
  <w:style w:type="paragraph" w:customStyle="1" w:styleId="19E5ACC2E0DB420ABC22A7B7B84F9376">
    <w:name w:val="19E5ACC2E0DB420ABC22A7B7B84F9376"/>
  </w:style>
  <w:style w:type="paragraph" w:customStyle="1" w:styleId="615523A1EF0C4CB2BE226BF3F1F98DD5">
    <w:name w:val="615523A1EF0C4CB2BE226BF3F1F98DD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B021BB98967A4F16A422147389D1D1D8">
    <w:name w:val="B021BB98967A4F16A422147389D1D1D8"/>
  </w:style>
  <w:style w:type="paragraph" w:customStyle="1" w:styleId="DDA57F7E804A476AA4D8FB9636FEB576">
    <w:name w:val="DDA57F7E804A476AA4D8FB9636FEB576"/>
  </w:style>
  <w:style w:type="paragraph" w:customStyle="1" w:styleId="3D8711D607D34FA3AC8F54821D4358E2">
    <w:name w:val="3D8711D607D34FA3AC8F54821D4358E2"/>
  </w:style>
  <w:style w:type="paragraph" w:customStyle="1" w:styleId="C048706B7D86422FB652ABAAD6592C90">
    <w:name w:val="C048706B7D86422FB652ABAAD6592C90"/>
  </w:style>
  <w:style w:type="paragraph" w:customStyle="1" w:styleId="CC9448E84D6D44849ABF126203E81F7A">
    <w:name w:val="CC9448E84D6D44849ABF126203E81F7A"/>
  </w:style>
  <w:style w:type="paragraph" w:customStyle="1" w:styleId="B4B2B466281146FBB9CAA2F0733A25C3">
    <w:name w:val="B4B2B466281146FBB9CAA2F0733A25C3"/>
  </w:style>
  <w:style w:type="paragraph" w:customStyle="1" w:styleId="1C251BA8C7264B8B9FAFF6B506039D14">
    <w:name w:val="1C251BA8C7264B8B9FAFF6B506039D14"/>
  </w:style>
  <w:style w:type="paragraph" w:customStyle="1" w:styleId="87118D1DA5BD47A2A8166D67D1E87DAC">
    <w:name w:val="87118D1DA5BD47A2A8166D67D1E87DAC"/>
  </w:style>
  <w:style w:type="paragraph" w:customStyle="1" w:styleId="F776F06471E64C9B9EC07F9FB3DC63BD">
    <w:name w:val="F776F06471E64C9B9EC07F9FB3DC63BD"/>
  </w:style>
  <w:style w:type="paragraph" w:customStyle="1" w:styleId="7FD274122AF6490CBF54060BED635C53">
    <w:name w:val="7FD274122AF6490CBF54060BED635C53"/>
  </w:style>
  <w:style w:type="paragraph" w:customStyle="1" w:styleId="84979CA625F14BE0891910130D776431">
    <w:name w:val="84979CA625F14BE0891910130D776431"/>
  </w:style>
  <w:style w:type="paragraph" w:customStyle="1" w:styleId="1CEEB9CEEABF40488DD6D391293A9CFA">
    <w:name w:val="1CEEB9CEEABF40488DD6D391293A9CFA"/>
  </w:style>
  <w:style w:type="paragraph" w:customStyle="1" w:styleId="A5C5B7DB348B4A00BAECF08728DE9263">
    <w:name w:val="A5C5B7DB348B4A00BAECF08728DE9263"/>
  </w:style>
  <w:style w:type="paragraph" w:customStyle="1" w:styleId="22EC68B15FF64ECEBBB434C07248C5F3">
    <w:name w:val="22EC68B15FF64ECEBBB434C07248C5F3"/>
  </w:style>
  <w:style w:type="paragraph" w:customStyle="1" w:styleId="DE3AC8FD0AB54955838715099CC242AD">
    <w:name w:val="DE3AC8FD0AB54955838715099CC242AD"/>
  </w:style>
  <w:style w:type="paragraph" w:customStyle="1" w:styleId="19E5ACC2E0DB420ABC22A7B7B84F9376">
    <w:name w:val="19E5ACC2E0DB420ABC22A7B7B84F9376"/>
  </w:style>
  <w:style w:type="paragraph" w:customStyle="1" w:styleId="615523A1EF0C4CB2BE226BF3F1F98DD5">
    <w:name w:val="615523A1EF0C4CB2BE226BF3F1F98D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Autumn">
  <a:themeElements>
    <a:clrScheme name="Autumn">
      <a:dk1>
        <a:sysClr val="windowText" lastClr="000000"/>
      </a:dk1>
      <a:lt1>
        <a:sysClr val="window" lastClr="FFFFFF"/>
      </a:lt1>
      <a:dk2>
        <a:srgbClr val="B01F0F"/>
      </a:dk2>
      <a:lt2>
        <a:srgbClr val="FF9000"/>
      </a:lt2>
      <a:accent1>
        <a:srgbClr val="ED4600"/>
      </a:accent1>
      <a:accent2>
        <a:srgbClr val="C4D73F"/>
      </a:accent2>
      <a:accent3>
        <a:srgbClr val="FFCE2D"/>
      </a:accent3>
      <a:accent4>
        <a:srgbClr val="FFA600"/>
      </a:accent4>
      <a:accent5>
        <a:srgbClr val="ED5E00"/>
      </a:accent5>
      <a:accent6>
        <a:srgbClr val="C62D03"/>
      </a:accent6>
      <a:hlink>
        <a:srgbClr val="408080"/>
      </a:hlink>
      <a:folHlink>
        <a:srgbClr val="5EAEAE"/>
      </a:folHlink>
    </a:clrScheme>
    <a:fontScheme name="Autumn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utumn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lumMod val="110000"/>
              </a:schemeClr>
            </a:gs>
            <a:gs pos="100000">
              <a:schemeClr val="phClr">
                <a:tint val="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satMod val="120000"/>
                <a:lumMod val="110000"/>
              </a:schemeClr>
            </a:gs>
            <a:gs pos="100000">
              <a:schemeClr val="phClr">
                <a:shade val="90000"/>
                <a:lumMod val="90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88900" dist="38100" dir="5400000" algn="ctr" rotWithShape="0">
              <a:srgbClr val="000000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5400000"/>
            </a:lightRig>
          </a:scene3d>
          <a:sp3d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shade val="100000"/>
                <a:hueMod val="108000"/>
                <a:satMod val="130000"/>
                <a:lumMod val="108000"/>
              </a:schemeClr>
            </a:gs>
            <a:gs pos="92000">
              <a:schemeClr val="phClr">
                <a:shade val="88000"/>
                <a:hueMod val="96000"/>
                <a:satMod val="120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shade val="100000"/>
                <a:hueMod val="100000"/>
                <a:satMod val="130000"/>
                <a:lumMod val="112000"/>
              </a:schemeClr>
            </a:gs>
            <a:gs pos="100000">
              <a:schemeClr val="phClr">
                <a:shade val="84000"/>
                <a:hueMod val="96000"/>
                <a:satMod val="120000"/>
                <a:lumMod val="80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7E34C3A-7E54-4642-8963-5EA4F946ECB6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64C9A5B2-B20D-4184-916E-9776E902A3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MedianResume</Template>
  <TotalTime>0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NAFCS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Waggoner</dc:creator>
  <cp:keywords/>
  <cp:lastModifiedBy>Spencer Pry</cp:lastModifiedBy>
  <cp:revision>2</cp:revision>
  <dcterms:created xsi:type="dcterms:W3CDTF">2013-03-15T16:24:00Z</dcterms:created>
  <dcterms:modified xsi:type="dcterms:W3CDTF">2013-03-15T16:24:00Z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TC017730719991</vt:lpwstr>
  </property>
</Properties>
</file>